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E6" w:rsidRDefault="006B36E6" w:rsidP="00F55235">
      <w:pPr>
        <w:jc w:val="center"/>
        <w:rPr>
          <w:b/>
          <w:noProof w:val="0"/>
          <w:sz w:val="28"/>
          <w:szCs w:val="32"/>
          <w:lang w:val="hr-BA"/>
        </w:rPr>
      </w:pPr>
      <w:bookmarkStart w:id="0" w:name="_GoBack"/>
      <w:bookmarkEnd w:id="0"/>
    </w:p>
    <w:p w:rsidR="006B36E6" w:rsidRDefault="006B36E6" w:rsidP="00F55235">
      <w:pPr>
        <w:jc w:val="center"/>
        <w:rPr>
          <w:b/>
          <w:noProof w:val="0"/>
          <w:sz w:val="28"/>
          <w:szCs w:val="32"/>
          <w:lang w:val="hr-BA"/>
        </w:rPr>
      </w:pPr>
    </w:p>
    <w:p w:rsidR="00F55235" w:rsidRDefault="0071293C" w:rsidP="00F55235">
      <w:pPr>
        <w:jc w:val="center"/>
        <w:rPr>
          <w:b/>
          <w:noProof w:val="0"/>
          <w:sz w:val="28"/>
          <w:szCs w:val="32"/>
          <w:lang w:val="hr-BA"/>
        </w:rPr>
      </w:pPr>
      <w:r>
        <w:rPr>
          <w:b/>
          <w:noProof w:val="0"/>
          <w:sz w:val="28"/>
          <w:szCs w:val="32"/>
          <w:lang w:val="hr-BA"/>
        </w:rPr>
        <w:t>ZAHTJEV</w:t>
      </w:r>
      <w:r w:rsidR="00686379">
        <w:rPr>
          <w:b/>
          <w:noProof w:val="0"/>
          <w:sz w:val="28"/>
          <w:szCs w:val="32"/>
          <w:lang w:val="hr-BA"/>
        </w:rPr>
        <w:t xml:space="preserve"> ZA PROVJERU</w:t>
      </w:r>
      <w:r w:rsidR="00F55235" w:rsidRPr="0016612D">
        <w:rPr>
          <w:b/>
          <w:noProof w:val="0"/>
          <w:sz w:val="28"/>
          <w:szCs w:val="32"/>
          <w:lang w:val="hr-BA"/>
        </w:rPr>
        <w:t xml:space="preserve"> DOKTORSKE DISERTACIJE</w:t>
      </w:r>
    </w:p>
    <w:p w:rsidR="00686379" w:rsidRPr="00686379" w:rsidRDefault="00686379" w:rsidP="00F55235">
      <w:pPr>
        <w:jc w:val="center"/>
        <w:rPr>
          <w:b/>
          <w:noProof w:val="0"/>
          <w:sz w:val="22"/>
          <w:szCs w:val="32"/>
          <w:lang w:val="hr-BA"/>
        </w:rPr>
      </w:pPr>
      <w:r>
        <w:rPr>
          <w:b/>
          <w:noProof w:val="0"/>
          <w:sz w:val="22"/>
          <w:szCs w:val="32"/>
          <w:lang w:val="hr-BA"/>
        </w:rPr>
        <w:t xml:space="preserve">primjenom softvera za detekciju </w:t>
      </w:r>
      <w:r w:rsidR="000A3DC2">
        <w:rPr>
          <w:b/>
          <w:noProof w:val="0"/>
          <w:sz w:val="22"/>
          <w:szCs w:val="32"/>
          <w:lang w:val="hr-BA"/>
        </w:rPr>
        <w:t xml:space="preserve">potencijalnog </w:t>
      </w:r>
      <w:r>
        <w:rPr>
          <w:b/>
          <w:noProof w:val="0"/>
          <w:sz w:val="22"/>
          <w:szCs w:val="32"/>
          <w:lang w:val="hr-BA"/>
        </w:rPr>
        <w:t>plagijarizma</w:t>
      </w:r>
    </w:p>
    <w:p w:rsidR="00C92056" w:rsidRPr="0016612D" w:rsidRDefault="006A7490" w:rsidP="00B80EA2">
      <w:pPr>
        <w:jc w:val="center"/>
        <w:rPr>
          <w:noProof w:val="0"/>
          <w:sz w:val="22"/>
          <w:szCs w:val="22"/>
          <w:lang w:val="hr-BA"/>
        </w:rPr>
      </w:pPr>
      <w:r w:rsidRPr="0016612D">
        <w:rPr>
          <w:i/>
          <w:iCs/>
          <w:noProof w:val="0"/>
          <w:sz w:val="22"/>
          <w:szCs w:val="22"/>
          <w:lang w:val="hr-BA"/>
        </w:rPr>
        <w:tab/>
      </w:r>
      <w:r w:rsidRPr="0016612D">
        <w:rPr>
          <w:i/>
          <w:iCs/>
          <w:noProof w:val="0"/>
          <w:sz w:val="22"/>
          <w:szCs w:val="22"/>
          <w:lang w:val="hr-BA"/>
        </w:rPr>
        <w:tab/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62"/>
        <w:gridCol w:w="6"/>
        <w:gridCol w:w="6379"/>
      </w:tblGrid>
      <w:tr w:rsidR="003D1E25" w:rsidRPr="0016612D" w:rsidTr="00040E7A">
        <w:trPr>
          <w:jc w:val="center"/>
        </w:trPr>
        <w:tc>
          <w:tcPr>
            <w:tcW w:w="9912" w:type="dxa"/>
            <w:gridSpan w:val="4"/>
            <w:shd w:val="clear" w:color="auto" w:fill="C0C0C0"/>
            <w:vAlign w:val="center"/>
          </w:tcPr>
          <w:p w:rsidR="003D1E25" w:rsidRPr="0016612D" w:rsidRDefault="003D1E25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OPĆI PODACI</w:t>
            </w:r>
          </w:p>
        </w:tc>
      </w:tr>
      <w:tr w:rsidR="003D1E25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3D1E25" w:rsidRPr="0016612D" w:rsidRDefault="003D1E2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1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035DAC" w:rsidRPr="00206463" w:rsidRDefault="001A4A2F" w:rsidP="00D24666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206463">
              <w:rPr>
                <w:b/>
                <w:noProof w:val="0"/>
                <w:sz w:val="22"/>
                <w:szCs w:val="22"/>
                <w:lang w:val="hr-BA"/>
              </w:rPr>
              <w:t>ORGANIZACIONA JEDINICA</w:t>
            </w:r>
            <w:r w:rsidR="00255096" w:rsidRPr="00206463">
              <w:rPr>
                <w:b/>
                <w:noProof w:val="0"/>
                <w:sz w:val="22"/>
                <w:szCs w:val="22"/>
                <w:lang w:val="hr-BA"/>
              </w:rPr>
              <w:t>:</w:t>
            </w:r>
          </w:p>
        </w:tc>
      </w:tr>
      <w:tr w:rsidR="000F177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0F1778" w:rsidRPr="0016612D" w:rsidRDefault="000F177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0F1778" w:rsidRPr="0016612D" w:rsidRDefault="000F1778" w:rsidP="00D24666">
            <w:pPr>
              <w:rPr>
                <w:noProof w:val="0"/>
                <w:lang w:val="hr-BA"/>
              </w:rPr>
            </w:pPr>
            <w:r w:rsidRPr="0016612D">
              <w:rPr>
                <w:noProof w:val="0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lang w:val="hr-BA"/>
              </w:rPr>
              <w:instrText xml:space="preserve"> FORMTEXT </w:instrText>
            </w:r>
            <w:r w:rsidRPr="0016612D">
              <w:rPr>
                <w:noProof w:val="0"/>
                <w:lang w:val="hr-BA"/>
              </w:rPr>
            </w:r>
            <w:r w:rsidRPr="0016612D">
              <w:rPr>
                <w:noProof w:val="0"/>
                <w:lang w:val="hr-BA"/>
              </w:rPr>
              <w:fldChar w:fldCharType="separate"/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fldChar w:fldCharType="end"/>
            </w:r>
          </w:p>
        </w:tc>
      </w:tr>
      <w:tr w:rsidR="000F1778" w:rsidRPr="0016612D" w:rsidTr="005C0C40">
        <w:trPr>
          <w:jc w:val="center"/>
        </w:trPr>
        <w:tc>
          <w:tcPr>
            <w:tcW w:w="465" w:type="dxa"/>
            <w:vMerge/>
            <w:vAlign w:val="center"/>
          </w:tcPr>
          <w:p w:rsidR="000F1778" w:rsidRPr="0016612D" w:rsidRDefault="000F177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F2F2F2"/>
            <w:vAlign w:val="center"/>
          </w:tcPr>
          <w:p w:rsidR="000F1778" w:rsidRPr="0016612D" w:rsidRDefault="00206463" w:rsidP="00D24666">
            <w:pPr>
              <w:rPr>
                <w:noProof w:val="0"/>
                <w:lang w:val="hr-BA"/>
              </w:rPr>
            </w:pPr>
            <w:r>
              <w:rPr>
                <w:noProof w:val="0"/>
                <w:sz w:val="22"/>
                <w:lang w:val="hr-BA"/>
              </w:rPr>
              <w:t>Predsjednik Vijeća doktorskog studija</w:t>
            </w:r>
            <w:r w:rsidR="00D16AF4">
              <w:rPr>
                <w:noProof w:val="0"/>
                <w:sz w:val="22"/>
                <w:lang w:val="hr-BA"/>
              </w:rPr>
              <w:t xml:space="preserve"> / Prodekan za naučnoistraživački/umjetničkoistraživački rad*</w:t>
            </w:r>
            <w:r w:rsidR="000F1778" w:rsidRPr="000F1778">
              <w:rPr>
                <w:noProof w:val="0"/>
                <w:sz w:val="22"/>
                <w:lang w:val="hr-BA"/>
              </w:rPr>
              <w:t>:</w:t>
            </w:r>
          </w:p>
        </w:tc>
      </w:tr>
      <w:tr w:rsidR="00035DA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035DAC" w:rsidRPr="0016612D" w:rsidRDefault="00035DA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035DAC" w:rsidRPr="0016612D" w:rsidRDefault="00035DAC" w:rsidP="00D24666">
            <w:pPr>
              <w:rPr>
                <w:noProof w:val="0"/>
                <w:lang w:val="hr-BA"/>
              </w:rPr>
            </w:pPr>
            <w:r w:rsidRPr="0016612D">
              <w:rPr>
                <w:noProof w:val="0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lang w:val="hr-BA"/>
              </w:rPr>
              <w:instrText xml:space="preserve"> FORMTEXT </w:instrText>
            </w:r>
            <w:r w:rsidRPr="0016612D">
              <w:rPr>
                <w:noProof w:val="0"/>
                <w:lang w:val="hr-BA"/>
              </w:rPr>
            </w:r>
            <w:r w:rsidRPr="0016612D">
              <w:rPr>
                <w:noProof w:val="0"/>
                <w:lang w:val="hr-BA"/>
              </w:rPr>
              <w:fldChar w:fldCharType="separate"/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="00D4036E" w:rsidRPr="0016612D">
              <w:rPr>
                <w:noProof w:val="0"/>
                <w:lang w:val="hr-BA"/>
              </w:rPr>
              <w:t> </w:t>
            </w:r>
            <w:r w:rsidRPr="0016612D">
              <w:rPr>
                <w:noProof w:val="0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B56EDC" w:rsidRPr="0016612D" w:rsidRDefault="00386534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2</w:t>
            </w:r>
          </w:p>
        </w:tc>
        <w:tc>
          <w:tcPr>
            <w:tcW w:w="9447" w:type="dxa"/>
            <w:gridSpan w:val="3"/>
            <w:shd w:val="clear" w:color="auto" w:fill="E6E6E6"/>
            <w:vAlign w:val="center"/>
          </w:tcPr>
          <w:p w:rsidR="00B56EDC" w:rsidRPr="00206463" w:rsidRDefault="00B56EDC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206463">
              <w:rPr>
                <w:b/>
                <w:noProof w:val="0"/>
                <w:sz w:val="22"/>
                <w:szCs w:val="22"/>
                <w:lang w:val="hr-BA"/>
              </w:rPr>
              <w:t>KONTAKT  OSOBA</w:t>
            </w:r>
            <w:r w:rsidR="00206463">
              <w:rPr>
                <w:b/>
                <w:noProof w:val="0"/>
                <w:sz w:val="22"/>
                <w:szCs w:val="22"/>
                <w:lang w:val="hr-BA"/>
              </w:rPr>
              <w:t>:</w:t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B56ED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Ime i prezime: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F552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Datum slanja disertacije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544270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Broj t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elefon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a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56EDC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B56EDC" w:rsidRPr="0016612D" w:rsidRDefault="00B56EDC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B56EDC" w:rsidRPr="0016612D" w:rsidRDefault="00B80EA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E-mail</w:t>
            </w:r>
            <w:r w:rsidR="00B56EDC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85" w:type="dxa"/>
            <w:gridSpan w:val="2"/>
            <w:vAlign w:val="center"/>
          </w:tcPr>
          <w:p w:rsidR="00B56EDC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3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807E62" w:rsidRPr="0016612D" w:rsidRDefault="00807E62" w:rsidP="0016612D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PODACI O DOKTORANTU</w:t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Ime i prezime:</w:t>
            </w:r>
          </w:p>
        </w:tc>
        <w:tc>
          <w:tcPr>
            <w:tcW w:w="6385" w:type="dxa"/>
            <w:gridSpan w:val="2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807E62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807E62" w:rsidRPr="0016612D" w:rsidRDefault="00807E62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2" w:type="dxa"/>
            <w:vAlign w:val="center"/>
          </w:tcPr>
          <w:p w:rsidR="00807E62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>Vrsta doktorskog studija:</w:t>
            </w:r>
          </w:p>
          <w:p w:rsidR="00C6159E" w:rsidRDefault="00C6159E" w:rsidP="00C6159E">
            <w:pPr>
              <w:numPr>
                <w:ilvl w:val="0"/>
                <w:numId w:val="9"/>
              </w:num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>Bolonjski</w:t>
            </w:r>
          </w:p>
          <w:p w:rsidR="00C6159E" w:rsidRPr="0016612D" w:rsidRDefault="00C6159E" w:rsidP="00C6159E">
            <w:pPr>
              <w:numPr>
                <w:ilvl w:val="0"/>
                <w:numId w:val="9"/>
              </w:numPr>
              <w:rPr>
                <w:noProof w:val="0"/>
                <w:sz w:val="22"/>
                <w:szCs w:val="22"/>
                <w:lang w:val="hr-BA"/>
              </w:rPr>
            </w:pPr>
            <w:r>
              <w:rPr>
                <w:noProof w:val="0"/>
                <w:sz w:val="22"/>
                <w:szCs w:val="22"/>
                <w:lang w:val="hr-BA"/>
              </w:rPr>
              <w:t xml:space="preserve">Predbolonjski </w:t>
            </w:r>
          </w:p>
        </w:tc>
        <w:tc>
          <w:tcPr>
            <w:tcW w:w="6385" w:type="dxa"/>
            <w:gridSpan w:val="2"/>
            <w:vAlign w:val="center"/>
          </w:tcPr>
          <w:p w:rsidR="00807E62" w:rsidRPr="0016612D" w:rsidRDefault="00807E62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6273EE" w:rsidRPr="0016612D" w:rsidTr="00040E7A">
        <w:trPr>
          <w:jc w:val="center"/>
        </w:trPr>
        <w:tc>
          <w:tcPr>
            <w:tcW w:w="465" w:type="dxa"/>
            <w:vMerge w:val="restart"/>
            <w:vAlign w:val="center"/>
          </w:tcPr>
          <w:p w:rsidR="006273EE" w:rsidRPr="0016612D" w:rsidRDefault="00C453A6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4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6273EE" w:rsidRPr="0016612D" w:rsidRDefault="006273EE" w:rsidP="0016612D">
            <w:pPr>
              <w:rPr>
                <w:b/>
                <w:noProof w:val="0"/>
                <w:color w:val="00008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 xml:space="preserve">PODACI O </w:t>
            </w:r>
            <w:r w:rsidR="0039005E" w:rsidRPr="0016612D">
              <w:rPr>
                <w:b/>
                <w:noProof w:val="0"/>
                <w:sz w:val="22"/>
                <w:szCs w:val="22"/>
                <w:lang w:val="hr-BA"/>
              </w:rPr>
              <w:t>DOKTORSKOJ DISERTACIJI</w:t>
            </w:r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39005E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Naslo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v:</w:t>
            </w:r>
          </w:p>
        </w:tc>
        <w:tc>
          <w:tcPr>
            <w:tcW w:w="6379" w:type="dxa"/>
            <w:vAlign w:val="center"/>
          </w:tcPr>
          <w:p w:rsidR="00224F88" w:rsidRPr="0016612D" w:rsidRDefault="00191649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" w:name="Tekst51"/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  <w:bookmarkEnd w:id="1"/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Naučna oblast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79" w:type="dxa"/>
            <w:vAlign w:val="center"/>
          </w:tcPr>
          <w:p w:rsidR="00224F88" w:rsidRPr="0016612D" w:rsidRDefault="0012169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224F88" w:rsidRPr="0016612D" w:rsidTr="00040E7A">
        <w:trPr>
          <w:jc w:val="center"/>
        </w:trPr>
        <w:tc>
          <w:tcPr>
            <w:tcW w:w="465" w:type="dxa"/>
            <w:vMerge/>
            <w:vAlign w:val="center"/>
          </w:tcPr>
          <w:p w:rsidR="00224F88" w:rsidRPr="0016612D" w:rsidRDefault="00224F88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224F88" w:rsidRPr="0016612D" w:rsidRDefault="0039005E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Broj stranica</w:t>
            </w:r>
            <w:r w:rsidR="00224F88" w:rsidRPr="0016612D">
              <w:rPr>
                <w:noProof w:val="0"/>
                <w:sz w:val="22"/>
                <w:szCs w:val="22"/>
                <w:lang w:val="hr-BA"/>
              </w:rPr>
              <w:t>:</w:t>
            </w:r>
          </w:p>
        </w:tc>
        <w:tc>
          <w:tcPr>
            <w:tcW w:w="6379" w:type="dxa"/>
            <w:vAlign w:val="center"/>
          </w:tcPr>
          <w:p w:rsidR="00224F88" w:rsidRPr="0016612D" w:rsidRDefault="0012169C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="00D4036E"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16612D" w:rsidRDefault="00386534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5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BC2635" w:rsidRDefault="000F679D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>
              <w:rPr>
                <w:b/>
                <w:noProof w:val="0"/>
                <w:sz w:val="22"/>
                <w:szCs w:val="22"/>
                <w:lang w:val="hr-BA"/>
              </w:rPr>
              <w:t>KOMISIJA ZA OCJENU</w:t>
            </w:r>
            <w:r w:rsidR="00C453A6" w:rsidRPr="0016612D">
              <w:rPr>
                <w:b/>
                <w:noProof w:val="0"/>
                <w:sz w:val="22"/>
                <w:szCs w:val="22"/>
                <w:lang w:val="hr-BA"/>
              </w:rPr>
              <w:t xml:space="preserve"> DOKTORSKE DISERTACIJE</w:t>
            </w:r>
            <w:r w:rsidR="00807E62">
              <w:rPr>
                <w:b/>
                <w:noProof w:val="0"/>
                <w:sz w:val="22"/>
                <w:szCs w:val="22"/>
                <w:lang w:val="hr-BA"/>
              </w:rPr>
              <w:t xml:space="preserve"> /</w:t>
            </w:r>
          </w:p>
          <w:p w:rsidR="00807E62" w:rsidRPr="0016612D" w:rsidRDefault="00807E62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>
              <w:rPr>
                <w:b/>
                <w:noProof w:val="0"/>
                <w:sz w:val="22"/>
                <w:szCs w:val="22"/>
                <w:lang w:val="hr-BA"/>
              </w:rPr>
              <w:t>KOMISIJA ZA OCJENU I ODBRANU DOKTORSKE DISERTACIJE</w:t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C453A6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Mentor:</w:t>
            </w: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C453A6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t>Članovi:</w:t>
            </w: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C453A6">
            <w:pPr>
              <w:rPr>
                <w:b/>
                <w:noProof w:val="0"/>
                <w:sz w:val="21"/>
                <w:szCs w:val="21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BC2635" w:rsidRPr="0016612D" w:rsidRDefault="00BC2635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3068" w:type="dxa"/>
            <w:gridSpan w:val="2"/>
            <w:vAlign w:val="center"/>
          </w:tcPr>
          <w:p w:rsidR="00BC2635" w:rsidRPr="0016612D" w:rsidRDefault="00BC2635" w:rsidP="00D24666">
            <w:pPr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6379" w:type="dxa"/>
            <w:vAlign w:val="center"/>
          </w:tcPr>
          <w:p w:rsidR="00BC2635" w:rsidRPr="0016612D" w:rsidRDefault="00BC2635" w:rsidP="00D24666">
            <w:pPr>
              <w:rPr>
                <w:noProof w:val="0"/>
                <w:sz w:val="22"/>
                <w:szCs w:val="22"/>
                <w:lang w:val="hr-BA"/>
              </w:rPr>
            </w:pPr>
            <w:r w:rsidRPr="0016612D">
              <w:rPr>
                <w:noProof w:val="0"/>
                <w:sz w:val="22"/>
                <w:szCs w:val="22"/>
                <w:lang w:val="hr-BA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16612D">
              <w:rPr>
                <w:noProof w:val="0"/>
                <w:sz w:val="22"/>
                <w:szCs w:val="22"/>
                <w:lang w:val="hr-BA"/>
              </w:rPr>
              <w:instrText xml:space="preserve"> FORMTEXT </w:instrText>
            </w:r>
            <w:r w:rsidRPr="0016612D">
              <w:rPr>
                <w:noProof w:val="0"/>
                <w:sz w:val="22"/>
                <w:szCs w:val="22"/>
                <w:lang w:val="hr-BA"/>
              </w:rPr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separate"/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t> </w:t>
            </w:r>
            <w:r w:rsidRPr="0016612D">
              <w:rPr>
                <w:noProof w:val="0"/>
                <w:sz w:val="22"/>
                <w:szCs w:val="22"/>
                <w:lang w:val="hr-BA"/>
              </w:rPr>
              <w:fldChar w:fldCharType="end"/>
            </w:r>
          </w:p>
        </w:tc>
      </w:tr>
      <w:tr w:rsidR="00BC2635" w:rsidRPr="0016612D" w:rsidTr="00040E7A">
        <w:trPr>
          <w:trHeight w:val="265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BC2635" w:rsidRPr="0016612D" w:rsidRDefault="00A2455A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6</w:t>
            </w:r>
          </w:p>
        </w:tc>
        <w:tc>
          <w:tcPr>
            <w:tcW w:w="9447" w:type="dxa"/>
            <w:gridSpan w:val="3"/>
            <w:shd w:val="clear" w:color="auto" w:fill="CCCCCC"/>
            <w:vAlign w:val="center"/>
          </w:tcPr>
          <w:p w:rsidR="00BC2635" w:rsidRPr="0016612D" w:rsidRDefault="00A2455A" w:rsidP="0016612D">
            <w:pPr>
              <w:rPr>
                <w:b/>
                <w:noProof w:val="0"/>
                <w:sz w:val="22"/>
                <w:szCs w:val="22"/>
                <w:lang w:val="hr-BA"/>
              </w:rPr>
            </w:pPr>
            <w:r w:rsidRPr="0016612D">
              <w:rPr>
                <w:b/>
                <w:noProof w:val="0"/>
                <w:sz w:val="22"/>
                <w:szCs w:val="22"/>
                <w:lang w:val="hr-BA"/>
              </w:rPr>
              <w:t>OSTALO*</w:t>
            </w:r>
            <w:r w:rsidR="00D16AF4">
              <w:rPr>
                <w:b/>
                <w:noProof w:val="0"/>
                <w:sz w:val="22"/>
                <w:szCs w:val="22"/>
                <w:lang w:val="hr-BA"/>
              </w:rPr>
              <w:t>*</w:t>
            </w:r>
          </w:p>
        </w:tc>
      </w:tr>
      <w:tr w:rsidR="00A2455A" w:rsidRPr="0016612D" w:rsidTr="00040E7A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A2455A" w:rsidRPr="0016612D" w:rsidRDefault="00A2455A" w:rsidP="00780390">
            <w:pPr>
              <w:jc w:val="center"/>
              <w:rPr>
                <w:b/>
                <w:noProof w:val="0"/>
                <w:sz w:val="22"/>
                <w:szCs w:val="22"/>
                <w:lang w:val="hr-BA"/>
              </w:rPr>
            </w:pPr>
          </w:p>
        </w:tc>
        <w:tc>
          <w:tcPr>
            <w:tcW w:w="9447" w:type="dxa"/>
            <w:gridSpan w:val="3"/>
            <w:shd w:val="clear" w:color="auto" w:fill="auto"/>
            <w:vAlign w:val="center"/>
          </w:tcPr>
          <w:p w:rsidR="00A2455A" w:rsidRPr="0016612D" w:rsidRDefault="00A2455A" w:rsidP="00D11122">
            <w:pPr>
              <w:rPr>
                <w:noProof w:val="0"/>
                <w:sz w:val="22"/>
                <w:szCs w:val="22"/>
                <w:u w:val="single"/>
                <w:lang w:val="hr-BA"/>
              </w:rPr>
            </w:pPr>
          </w:p>
        </w:tc>
      </w:tr>
    </w:tbl>
    <w:p w:rsidR="00A2455A" w:rsidRPr="0016612D" w:rsidRDefault="00D9357A" w:rsidP="00D9357A">
      <w:pPr>
        <w:rPr>
          <w:sz w:val="22"/>
          <w:szCs w:val="22"/>
          <w:lang w:val="hr-BA"/>
        </w:rPr>
      </w:pPr>
      <w:r w:rsidRPr="0016612D">
        <w:rPr>
          <w:sz w:val="22"/>
          <w:szCs w:val="22"/>
          <w:lang w:val="hr-BA"/>
        </w:rPr>
        <w:t xml:space="preserve">          </w:t>
      </w:r>
    </w:p>
    <w:p w:rsidR="00D16AF4" w:rsidRDefault="00D16AF4" w:rsidP="00D9357A">
      <w:pPr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* U slučaju kada </w:t>
      </w:r>
      <w:r w:rsidR="006C5C83">
        <w:rPr>
          <w:sz w:val="22"/>
          <w:szCs w:val="22"/>
          <w:lang w:val="hr-BA"/>
        </w:rPr>
        <w:t>s</w:t>
      </w:r>
      <w:r>
        <w:rPr>
          <w:sz w:val="22"/>
          <w:szCs w:val="22"/>
          <w:lang w:val="hr-BA"/>
        </w:rPr>
        <w:t>e dostavlja doktorska disertacija po predbolonjskom načinu studiranja</w:t>
      </w:r>
    </w:p>
    <w:p w:rsidR="00D9357A" w:rsidRPr="0016612D" w:rsidRDefault="00A2455A" w:rsidP="00D9357A">
      <w:pPr>
        <w:rPr>
          <w:sz w:val="22"/>
          <w:szCs w:val="22"/>
          <w:lang w:val="hr-BA"/>
        </w:rPr>
      </w:pPr>
      <w:r w:rsidRPr="0016612D">
        <w:rPr>
          <w:sz w:val="22"/>
          <w:szCs w:val="22"/>
          <w:lang w:val="hr-BA"/>
        </w:rPr>
        <w:t>*</w:t>
      </w:r>
      <w:r w:rsidR="00D16AF4">
        <w:rPr>
          <w:sz w:val="22"/>
          <w:szCs w:val="22"/>
          <w:lang w:val="hr-BA"/>
        </w:rPr>
        <w:t>*</w:t>
      </w:r>
      <w:r w:rsidRPr="0016612D">
        <w:rPr>
          <w:sz w:val="22"/>
          <w:szCs w:val="22"/>
          <w:lang w:val="hr-BA"/>
        </w:rPr>
        <w:t xml:space="preserve"> Ukoliko ima dodatnih informacija, molimo da ih navedete u rubrici </w:t>
      </w:r>
      <w:r w:rsidRPr="0016612D">
        <w:rPr>
          <w:i/>
          <w:sz w:val="22"/>
          <w:szCs w:val="22"/>
          <w:lang w:val="hr-BA"/>
        </w:rPr>
        <w:t>Ostalo</w:t>
      </w:r>
      <w:r w:rsidRPr="0016612D">
        <w:rPr>
          <w:sz w:val="22"/>
          <w:szCs w:val="22"/>
          <w:lang w:val="hr-BA"/>
        </w:rPr>
        <w:t>.</w:t>
      </w:r>
      <w:r w:rsidR="00D9357A" w:rsidRPr="0016612D">
        <w:rPr>
          <w:sz w:val="22"/>
          <w:szCs w:val="22"/>
          <w:lang w:val="hr-BA"/>
        </w:rPr>
        <w:t xml:space="preserve">                                    </w:t>
      </w:r>
    </w:p>
    <w:p w:rsidR="00B5691F" w:rsidRPr="0016612D" w:rsidRDefault="00B5691F" w:rsidP="009E099C">
      <w:pPr>
        <w:ind w:left="6480" w:firstLine="720"/>
        <w:rPr>
          <w:b/>
          <w:sz w:val="22"/>
          <w:szCs w:val="22"/>
          <w:lang w:val="hr-BA"/>
        </w:rPr>
      </w:pPr>
    </w:p>
    <w:p w:rsidR="00B5691F" w:rsidRPr="0016612D" w:rsidRDefault="00B5691F" w:rsidP="009E099C">
      <w:pPr>
        <w:ind w:left="6480" w:firstLine="720"/>
        <w:rPr>
          <w:b/>
          <w:sz w:val="22"/>
          <w:szCs w:val="22"/>
          <w:lang w:val="hr-BA"/>
        </w:rPr>
      </w:pPr>
    </w:p>
    <w:p w:rsidR="00040E7A" w:rsidRPr="0016612D" w:rsidRDefault="00040E7A" w:rsidP="00040E7A">
      <w:pPr>
        <w:rPr>
          <w:b/>
          <w:sz w:val="22"/>
          <w:szCs w:val="22"/>
          <w:lang w:val="hr-BA"/>
        </w:rPr>
      </w:pPr>
      <w:r w:rsidRPr="0016612D">
        <w:rPr>
          <w:b/>
          <w:color w:val="000080"/>
          <w:sz w:val="22"/>
          <w:szCs w:val="22"/>
          <w:lang w:val="hr-BA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" w:name="Tekst44"/>
      <w:r w:rsidRPr="0016612D">
        <w:rPr>
          <w:b/>
          <w:color w:val="000080"/>
          <w:sz w:val="22"/>
          <w:szCs w:val="22"/>
          <w:lang w:val="hr-BA"/>
        </w:rPr>
        <w:instrText xml:space="preserve"> FORMTEXT </w:instrText>
      </w:r>
      <w:r w:rsidRPr="0016612D">
        <w:rPr>
          <w:b/>
          <w:color w:val="000080"/>
          <w:sz w:val="22"/>
          <w:szCs w:val="22"/>
          <w:lang w:val="hr-BA"/>
        </w:rPr>
      </w:r>
      <w:r w:rsidRPr="0016612D">
        <w:rPr>
          <w:b/>
          <w:color w:val="000080"/>
          <w:sz w:val="22"/>
          <w:szCs w:val="22"/>
          <w:lang w:val="hr-BA"/>
        </w:rPr>
        <w:fldChar w:fldCharType="separate"/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t> </w:t>
      </w:r>
      <w:r w:rsidRPr="0016612D">
        <w:rPr>
          <w:b/>
          <w:color w:val="000080"/>
          <w:sz w:val="22"/>
          <w:szCs w:val="22"/>
          <w:lang w:val="hr-BA"/>
        </w:rPr>
        <w:fldChar w:fldCharType="end"/>
      </w:r>
      <w:bookmarkEnd w:id="2"/>
      <w:r w:rsidR="00D23512">
        <w:rPr>
          <w:b/>
          <w:sz w:val="22"/>
          <w:szCs w:val="22"/>
          <w:lang w:val="hr-BA"/>
        </w:rPr>
        <w:t xml:space="preserve"> 202</w:t>
      </w:r>
      <w:r w:rsidR="004516E5">
        <w:rPr>
          <w:b/>
          <w:sz w:val="22"/>
          <w:szCs w:val="22"/>
          <w:lang w:val="hr-BA"/>
        </w:rPr>
        <w:t>5</w:t>
      </w:r>
      <w:r w:rsidRPr="0016612D">
        <w:rPr>
          <w:b/>
          <w:sz w:val="22"/>
          <w:szCs w:val="22"/>
          <w:lang w:val="hr-BA"/>
        </w:rPr>
        <w:t xml:space="preserve">. godine </w:t>
      </w:r>
    </w:p>
    <w:p w:rsidR="00A2455A" w:rsidRPr="0016612D" w:rsidRDefault="00A2455A" w:rsidP="009E099C">
      <w:pPr>
        <w:ind w:left="6480" w:firstLine="720"/>
        <w:rPr>
          <w:b/>
          <w:sz w:val="22"/>
          <w:szCs w:val="22"/>
          <w:lang w:val="hr-BA"/>
        </w:rPr>
      </w:pPr>
    </w:p>
    <w:p w:rsidR="00003E11" w:rsidRDefault="00206463" w:rsidP="00206463">
      <w:pPr>
        <w:ind w:left="5760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Predsjednik Vijeća doktorskog studija</w:t>
      </w:r>
      <w:r w:rsidR="00D16AF4">
        <w:rPr>
          <w:b/>
          <w:sz w:val="22"/>
          <w:szCs w:val="22"/>
          <w:lang w:val="hr-BA"/>
        </w:rPr>
        <w:t xml:space="preserve"> /</w:t>
      </w:r>
    </w:p>
    <w:p w:rsidR="00D16AF4" w:rsidRPr="0016612D" w:rsidRDefault="00D16AF4" w:rsidP="00D16AF4">
      <w:pPr>
        <w:ind w:left="3600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 xml:space="preserve">         Prodekan za naučnoistraživački/umjetničkoistraživački rad</w:t>
      </w:r>
    </w:p>
    <w:p w:rsidR="009E099C" w:rsidRPr="0016612D" w:rsidRDefault="009E099C" w:rsidP="009E099C">
      <w:pPr>
        <w:ind w:left="6480" w:firstLine="720"/>
        <w:rPr>
          <w:b/>
          <w:sz w:val="22"/>
          <w:szCs w:val="22"/>
          <w:lang w:val="hr-BA"/>
        </w:rPr>
      </w:pPr>
    </w:p>
    <w:p w:rsidR="006273EE" w:rsidRPr="0016612D" w:rsidRDefault="00003E11" w:rsidP="006273EE">
      <w:pPr>
        <w:rPr>
          <w:b/>
          <w:sz w:val="22"/>
          <w:szCs w:val="22"/>
          <w:lang w:val="hr-BA"/>
        </w:rPr>
      </w:pPr>
      <w:r w:rsidRPr="0016612D">
        <w:rPr>
          <w:b/>
          <w:sz w:val="22"/>
          <w:szCs w:val="22"/>
          <w:lang w:val="hr-BA"/>
        </w:rPr>
        <w:t xml:space="preserve">                                                         </w:t>
      </w:r>
      <w:r w:rsidR="006273EE" w:rsidRPr="0016612D">
        <w:rPr>
          <w:b/>
          <w:sz w:val="22"/>
          <w:szCs w:val="22"/>
          <w:lang w:val="hr-BA"/>
        </w:rPr>
        <w:tab/>
      </w:r>
      <w:r w:rsidR="006273EE" w:rsidRPr="0016612D">
        <w:rPr>
          <w:b/>
          <w:sz w:val="22"/>
          <w:szCs w:val="22"/>
          <w:lang w:val="hr-BA"/>
        </w:rPr>
        <w:tab/>
      </w:r>
      <w:r w:rsidR="00206463">
        <w:rPr>
          <w:b/>
          <w:sz w:val="22"/>
          <w:szCs w:val="22"/>
          <w:lang w:val="hr-BA"/>
        </w:rPr>
        <w:t xml:space="preserve">          </w:t>
      </w:r>
      <w:r w:rsidRPr="0016612D">
        <w:rPr>
          <w:b/>
          <w:sz w:val="22"/>
          <w:szCs w:val="22"/>
          <w:lang w:val="hr-BA"/>
        </w:rPr>
        <w:t xml:space="preserve">              </w:t>
      </w:r>
      <w:r w:rsidR="0016612D">
        <w:rPr>
          <w:b/>
          <w:sz w:val="22"/>
          <w:szCs w:val="22"/>
          <w:lang w:val="hr-BA"/>
        </w:rPr>
        <w:t xml:space="preserve">                 </w:t>
      </w:r>
      <w:r w:rsidRPr="0016612D">
        <w:rPr>
          <w:b/>
          <w:sz w:val="22"/>
          <w:szCs w:val="22"/>
          <w:lang w:val="hr-BA"/>
        </w:rPr>
        <w:t xml:space="preserve"> _____________</w:t>
      </w:r>
      <w:r w:rsidR="00E47CAF">
        <w:rPr>
          <w:b/>
          <w:sz w:val="22"/>
          <w:szCs w:val="22"/>
          <w:lang w:val="hr-BA"/>
        </w:rPr>
        <w:t>____</w:t>
      </w:r>
      <w:r w:rsidRPr="0016612D">
        <w:rPr>
          <w:b/>
          <w:sz w:val="22"/>
          <w:szCs w:val="22"/>
          <w:lang w:val="hr-BA"/>
        </w:rPr>
        <w:t>____</w:t>
      </w:r>
      <w:r w:rsidR="00032BE0" w:rsidRPr="0016612D">
        <w:rPr>
          <w:b/>
          <w:sz w:val="22"/>
          <w:szCs w:val="22"/>
          <w:lang w:val="hr-BA"/>
        </w:rPr>
        <w:t xml:space="preserve">           </w:t>
      </w:r>
    </w:p>
    <w:p w:rsidR="00040E7A" w:rsidRPr="00206463" w:rsidRDefault="000F1778">
      <w:pPr>
        <w:rPr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ab/>
      </w:r>
      <w:r>
        <w:rPr>
          <w:b/>
          <w:sz w:val="22"/>
          <w:szCs w:val="22"/>
          <w:lang w:val="hr-BA"/>
        </w:rPr>
        <w:tab/>
      </w:r>
      <w:r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</w:r>
      <w:r w:rsidR="00E47CAF">
        <w:rPr>
          <w:b/>
          <w:sz w:val="22"/>
          <w:szCs w:val="22"/>
          <w:lang w:val="hr-BA"/>
        </w:rPr>
        <w:tab/>
        <w:t xml:space="preserve"> </w:t>
      </w:r>
      <w:r w:rsidR="00206463">
        <w:rPr>
          <w:b/>
          <w:sz w:val="22"/>
          <w:szCs w:val="22"/>
          <w:lang w:val="hr-BA"/>
        </w:rPr>
        <w:t xml:space="preserve"> </w:t>
      </w:r>
      <w:r w:rsidR="00E47CAF">
        <w:rPr>
          <w:b/>
          <w:sz w:val="22"/>
          <w:szCs w:val="22"/>
          <w:lang w:val="hr-BA"/>
        </w:rPr>
        <w:t xml:space="preserve">   </w:t>
      </w:r>
      <w:r w:rsidR="00206463" w:rsidRPr="00206463">
        <w:rPr>
          <w:sz w:val="22"/>
          <w:szCs w:val="22"/>
          <w:lang w:val="hr-BA"/>
        </w:rPr>
        <w:t>(</w:t>
      </w:r>
      <w:r w:rsidR="00E47CAF">
        <w:rPr>
          <w:sz w:val="22"/>
          <w:szCs w:val="22"/>
          <w:lang w:val="hr-BA"/>
        </w:rPr>
        <w:t xml:space="preserve">upisati </w:t>
      </w:r>
      <w:r w:rsidR="00206463" w:rsidRPr="00206463">
        <w:rPr>
          <w:sz w:val="22"/>
          <w:szCs w:val="22"/>
          <w:lang w:val="hr-BA"/>
        </w:rPr>
        <w:t>Ime i Prezime)</w:t>
      </w:r>
    </w:p>
    <w:sectPr w:rsidR="00040E7A" w:rsidRPr="00206463" w:rsidSect="00035DAC">
      <w:headerReference w:type="default" r:id="rId7"/>
      <w:pgSz w:w="11906" w:h="16838" w:code="9"/>
      <w:pgMar w:top="360" w:right="686" w:bottom="36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C5" w:rsidRDefault="00293AC5">
      <w:r>
        <w:separator/>
      </w:r>
    </w:p>
  </w:endnote>
  <w:endnote w:type="continuationSeparator" w:id="0">
    <w:p w:rsidR="00293AC5" w:rsidRDefault="002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C5" w:rsidRDefault="00293AC5">
      <w:r>
        <w:separator/>
      </w:r>
    </w:p>
  </w:footnote>
  <w:footnote w:type="continuationSeparator" w:id="0">
    <w:p w:rsidR="00293AC5" w:rsidRDefault="0029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D7" w:rsidRDefault="004907D7"/>
  <w:p w:rsidR="004907D7" w:rsidRDefault="004907D7"/>
  <w:tbl>
    <w:tblPr>
      <w:tblW w:w="5000" w:type="pct"/>
      <w:tblLook w:val="01E0" w:firstRow="1" w:lastRow="1" w:firstColumn="1" w:lastColumn="1" w:noHBand="0" w:noVBand="0"/>
    </w:tblPr>
    <w:tblGrid>
      <w:gridCol w:w="8244"/>
      <w:gridCol w:w="1470"/>
    </w:tblGrid>
    <w:tr w:rsidR="00686379" w:rsidTr="004251D7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07D7" w:rsidRDefault="006B36E6" w:rsidP="004251D7">
          <w:pPr>
            <w:rPr>
              <w:rFonts w:ascii="Calibri" w:hAnsi="Calibri" w:cs="Calibri"/>
              <w:b/>
              <w:sz w:val="16"/>
            </w:rPr>
          </w:pPr>
          <w:r>
            <w:rPr>
              <w:b/>
              <w:sz w:val="28"/>
              <w:szCs w:val="32"/>
              <w:lang w:val="en-US"/>
            </w:rPr>
            <w:drawing>
              <wp:anchor distT="0" distB="0" distL="114300" distR="114300" simplePos="0" relativeHeight="251669504" behindDoc="0" locked="0" layoutInCell="1" allowOverlap="1" wp14:anchorId="488043AB" wp14:editId="7BB0CD6F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5097780" cy="699770"/>
                <wp:effectExtent l="0" t="0" r="0" b="0"/>
                <wp:wrapTight wrapText="bothSides">
                  <wp:wrapPolygon edited="0">
                    <wp:start x="0" y="0"/>
                    <wp:lineTo x="0" y="21169"/>
                    <wp:lineTo x="21525" y="21169"/>
                    <wp:lineTo x="21525" y="0"/>
                    <wp:lineTo x="0" y="0"/>
                  </wp:wrapPolygon>
                </wp:wrapTight>
                <wp:docPr id="131214340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143408" name="Picture 131214340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7780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6379" w:rsidRPr="00ED5C2C">
            <w:rPr>
              <w:rFonts w:ascii="Calibri" w:hAnsi="Calibri" w:cs="Calibri"/>
              <w:b/>
              <w:sz w:val="16"/>
            </w:rPr>
            <w:t xml:space="preserve">      </w:t>
          </w:r>
        </w:p>
        <w:p w:rsidR="00686379" w:rsidRPr="0014413A" w:rsidRDefault="00686379" w:rsidP="004251D7">
          <w:pPr>
            <w:jc w:val="center"/>
            <w:rPr>
              <w:rFonts w:ascii="Calibri" w:hAnsi="Calibri" w:cs="Calibri"/>
              <w:b/>
              <w:color w:val="365F91"/>
              <w:sz w:val="20"/>
              <w:szCs w:val="20"/>
            </w:rPr>
          </w:pPr>
          <w:r w:rsidRPr="0014413A">
            <w:rPr>
              <w:rFonts w:ascii="Calibri" w:hAnsi="Calibri" w:cs="Calibri"/>
              <w:b/>
              <w:color w:val="365F91"/>
              <w:sz w:val="20"/>
              <w:szCs w:val="20"/>
            </w:rPr>
            <w:t xml:space="preserve">UNIVERZITET U SARAJEVU – </w:t>
          </w:r>
          <w:r w:rsidR="006B36E6">
            <w:rPr>
              <w:rFonts w:ascii="Calibri" w:hAnsi="Calibri" w:cs="Calibri"/>
              <w:b/>
              <w:color w:val="365F91"/>
              <w:sz w:val="20"/>
              <w:szCs w:val="20"/>
            </w:rPr>
            <w:t>MUZIČKA AKADEMIJA</w:t>
          </w:r>
        </w:p>
        <w:p w:rsidR="00C211A5" w:rsidRPr="0014413A" w:rsidRDefault="00C211A5" w:rsidP="004251D7">
          <w:pPr>
            <w:jc w:val="center"/>
            <w:rPr>
              <w:rFonts w:ascii="Calibri" w:hAnsi="Calibri" w:cs="Calibri"/>
              <w:b/>
              <w:caps/>
              <w:color w:val="365F91"/>
              <w:sz w:val="16"/>
            </w:rPr>
          </w:pPr>
        </w:p>
        <w:p w:rsidR="000A3DC2" w:rsidRDefault="0071293C" w:rsidP="00686379">
          <w:pPr>
            <w:jc w:val="center"/>
            <w:rPr>
              <w:rFonts w:ascii="Calibri" w:hAnsi="Calibri" w:cs="Calibri"/>
              <w:b/>
              <w:color w:val="365F91"/>
              <w:sz w:val="20"/>
              <w:szCs w:val="28"/>
            </w:rPr>
          </w:pPr>
          <w:r w:rsidRPr="0014413A">
            <w:rPr>
              <w:rFonts w:ascii="Calibri" w:hAnsi="Calibri" w:cs="Calibri"/>
              <w:b/>
              <w:color w:val="365F91"/>
              <w:spacing w:val="20"/>
              <w:sz w:val="20"/>
              <w:szCs w:val="28"/>
            </w:rPr>
            <w:t>ZAHTJEV</w:t>
          </w:r>
          <w:r w:rsidR="0063455D"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 za provjeru doktorske disertacije</w:t>
          </w:r>
          <w:r w:rsidR="00686379" w:rsidRPr="0014413A"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 primjenom softvera za detekciju </w:t>
          </w:r>
        </w:p>
        <w:p w:rsidR="00686379" w:rsidRPr="00ED5C2C" w:rsidRDefault="000A3DC2" w:rsidP="00686379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365F91"/>
              <w:sz w:val="20"/>
              <w:szCs w:val="28"/>
            </w:rPr>
            <w:t xml:space="preserve">potencijalnog </w:t>
          </w:r>
          <w:r w:rsidR="00686379" w:rsidRPr="0014413A">
            <w:rPr>
              <w:rFonts w:ascii="Calibri" w:hAnsi="Calibri" w:cs="Calibri"/>
              <w:b/>
              <w:color w:val="365F91"/>
              <w:sz w:val="20"/>
              <w:szCs w:val="28"/>
            </w:rPr>
            <w:t>plagijarizma</w:t>
          </w:r>
          <w:r w:rsidR="00686379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6379" w:rsidRPr="00ED5C2C" w:rsidRDefault="00686379" w:rsidP="00686379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>
            <w:rPr>
              <w:rFonts w:ascii="Calibri" w:hAnsi="Calibri" w:cs="Calibri"/>
              <w:b/>
              <w:color w:val="4F81BD"/>
              <w:sz w:val="22"/>
            </w:rPr>
            <w:t>DP</w:t>
          </w:r>
          <w:r w:rsidR="00C211A5">
            <w:rPr>
              <w:rFonts w:ascii="Calibri" w:hAnsi="Calibri" w:cs="Calibri"/>
              <w:b/>
              <w:color w:val="4F81BD"/>
              <w:sz w:val="22"/>
            </w:rPr>
            <w:t xml:space="preserve"> </w:t>
          </w:r>
          <w:r w:rsidRPr="008F449E">
            <w:rPr>
              <w:rFonts w:ascii="Calibri" w:hAnsi="Calibri" w:cs="Calibri"/>
              <w:b/>
              <w:color w:val="4F81BD"/>
              <w:sz w:val="22"/>
            </w:rPr>
            <w:t>1</w:t>
          </w:r>
        </w:p>
      </w:tc>
    </w:tr>
    <w:tr w:rsidR="00686379" w:rsidTr="004251D7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379" w:rsidRDefault="00686379" w:rsidP="004251D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6379" w:rsidRPr="00ED5C2C" w:rsidRDefault="00686379" w:rsidP="004251D7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1659D3">
            <w:rPr>
              <w:rFonts w:ascii="Calibri" w:hAnsi="Calibri" w:cs="Calibri"/>
              <w:b/>
              <w:bCs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1659D3">
            <w:rPr>
              <w:rFonts w:ascii="Calibri" w:hAnsi="Calibri" w:cs="Calibri"/>
              <w:b/>
              <w:bCs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167"/>
    <w:multiLevelType w:val="hybridMultilevel"/>
    <w:tmpl w:val="60865EA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E1471D"/>
    <w:multiLevelType w:val="hybridMultilevel"/>
    <w:tmpl w:val="900C94E4"/>
    <w:lvl w:ilvl="0" w:tplc="C45A42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65B2F"/>
    <w:multiLevelType w:val="hybridMultilevel"/>
    <w:tmpl w:val="CEC05B4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D3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BE0"/>
    <w:rsid w:val="00032EB1"/>
    <w:rsid w:val="00035DAC"/>
    <w:rsid w:val="00036530"/>
    <w:rsid w:val="00036C96"/>
    <w:rsid w:val="00040E7A"/>
    <w:rsid w:val="00041E88"/>
    <w:rsid w:val="00042266"/>
    <w:rsid w:val="000437C8"/>
    <w:rsid w:val="00046BE4"/>
    <w:rsid w:val="00055848"/>
    <w:rsid w:val="00057992"/>
    <w:rsid w:val="00057DC6"/>
    <w:rsid w:val="00060B7A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FAF"/>
    <w:rsid w:val="00081337"/>
    <w:rsid w:val="0008469E"/>
    <w:rsid w:val="00092B48"/>
    <w:rsid w:val="0009680C"/>
    <w:rsid w:val="000A075D"/>
    <w:rsid w:val="000A079F"/>
    <w:rsid w:val="000A2AFB"/>
    <w:rsid w:val="000A3DC2"/>
    <w:rsid w:val="000B5060"/>
    <w:rsid w:val="000B52B8"/>
    <w:rsid w:val="000B56D0"/>
    <w:rsid w:val="000B7CE3"/>
    <w:rsid w:val="000C06DE"/>
    <w:rsid w:val="000C225D"/>
    <w:rsid w:val="000C45DE"/>
    <w:rsid w:val="000C5312"/>
    <w:rsid w:val="000D20C2"/>
    <w:rsid w:val="000E0EDA"/>
    <w:rsid w:val="000E2987"/>
    <w:rsid w:val="000F1778"/>
    <w:rsid w:val="000F679D"/>
    <w:rsid w:val="000F6F29"/>
    <w:rsid w:val="000F7054"/>
    <w:rsid w:val="000F74CC"/>
    <w:rsid w:val="001025C6"/>
    <w:rsid w:val="001049A7"/>
    <w:rsid w:val="00116BAD"/>
    <w:rsid w:val="001201D0"/>
    <w:rsid w:val="0012169C"/>
    <w:rsid w:val="00123712"/>
    <w:rsid w:val="00123AA4"/>
    <w:rsid w:val="0012424B"/>
    <w:rsid w:val="0012605D"/>
    <w:rsid w:val="00130369"/>
    <w:rsid w:val="001313D0"/>
    <w:rsid w:val="00131FE9"/>
    <w:rsid w:val="00133893"/>
    <w:rsid w:val="0014413A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57BF3"/>
    <w:rsid w:val="001659D3"/>
    <w:rsid w:val="0016612D"/>
    <w:rsid w:val="0017054C"/>
    <w:rsid w:val="001745D9"/>
    <w:rsid w:val="0017737F"/>
    <w:rsid w:val="001825DC"/>
    <w:rsid w:val="001846AE"/>
    <w:rsid w:val="001848E2"/>
    <w:rsid w:val="00191649"/>
    <w:rsid w:val="001937F3"/>
    <w:rsid w:val="00194ED1"/>
    <w:rsid w:val="001A4A2F"/>
    <w:rsid w:val="001B1AE7"/>
    <w:rsid w:val="001B1F9B"/>
    <w:rsid w:val="001B3B0C"/>
    <w:rsid w:val="001B620F"/>
    <w:rsid w:val="001C42E8"/>
    <w:rsid w:val="001E5C8C"/>
    <w:rsid w:val="001F5FC4"/>
    <w:rsid w:val="001F79F4"/>
    <w:rsid w:val="001F7ED7"/>
    <w:rsid w:val="00202252"/>
    <w:rsid w:val="00205398"/>
    <w:rsid w:val="00206463"/>
    <w:rsid w:val="002105F2"/>
    <w:rsid w:val="00212DD3"/>
    <w:rsid w:val="00215C42"/>
    <w:rsid w:val="0021657C"/>
    <w:rsid w:val="002211D0"/>
    <w:rsid w:val="002234FE"/>
    <w:rsid w:val="00224F88"/>
    <w:rsid w:val="00225BE9"/>
    <w:rsid w:val="00232A92"/>
    <w:rsid w:val="002405F1"/>
    <w:rsid w:val="0024195D"/>
    <w:rsid w:val="00242730"/>
    <w:rsid w:val="0024657C"/>
    <w:rsid w:val="002504F9"/>
    <w:rsid w:val="00250FA8"/>
    <w:rsid w:val="002537AD"/>
    <w:rsid w:val="00255096"/>
    <w:rsid w:val="0025682D"/>
    <w:rsid w:val="00256D9E"/>
    <w:rsid w:val="00260B3E"/>
    <w:rsid w:val="00260F56"/>
    <w:rsid w:val="00263317"/>
    <w:rsid w:val="00264098"/>
    <w:rsid w:val="002752D4"/>
    <w:rsid w:val="0028434A"/>
    <w:rsid w:val="00285C58"/>
    <w:rsid w:val="00293AC5"/>
    <w:rsid w:val="00294033"/>
    <w:rsid w:val="00294E6E"/>
    <w:rsid w:val="002952E8"/>
    <w:rsid w:val="00296676"/>
    <w:rsid w:val="002A09E6"/>
    <w:rsid w:val="002A17AF"/>
    <w:rsid w:val="002A6FF8"/>
    <w:rsid w:val="002B1C6E"/>
    <w:rsid w:val="002C28D1"/>
    <w:rsid w:val="002D0E55"/>
    <w:rsid w:val="002D0FA7"/>
    <w:rsid w:val="002D66AD"/>
    <w:rsid w:val="002D70A9"/>
    <w:rsid w:val="002E352E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21B0E"/>
    <w:rsid w:val="003229D4"/>
    <w:rsid w:val="00323D69"/>
    <w:rsid w:val="00326C72"/>
    <w:rsid w:val="00327A65"/>
    <w:rsid w:val="00335248"/>
    <w:rsid w:val="003356ED"/>
    <w:rsid w:val="003372D4"/>
    <w:rsid w:val="003373DA"/>
    <w:rsid w:val="0034221F"/>
    <w:rsid w:val="00343C03"/>
    <w:rsid w:val="0034602A"/>
    <w:rsid w:val="003503B2"/>
    <w:rsid w:val="00354220"/>
    <w:rsid w:val="00356436"/>
    <w:rsid w:val="0035678F"/>
    <w:rsid w:val="00357BA4"/>
    <w:rsid w:val="003612F1"/>
    <w:rsid w:val="00365F47"/>
    <w:rsid w:val="00373E2F"/>
    <w:rsid w:val="00375279"/>
    <w:rsid w:val="003815D9"/>
    <w:rsid w:val="00382FCE"/>
    <w:rsid w:val="003851BD"/>
    <w:rsid w:val="00386534"/>
    <w:rsid w:val="0039005E"/>
    <w:rsid w:val="003A0F48"/>
    <w:rsid w:val="003B3C3D"/>
    <w:rsid w:val="003B4854"/>
    <w:rsid w:val="003B5501"/>
    <w:rsid w:val="003B5C99"/>
    <w:rsid w:val="003B7421"/>
    <w:rsid w:val="003B7955"/>
    <w:rsid w:val="003C51CA"/>
    <w:rsid w:val="003D1E25"/>
    <w:rsid w:val="003D3011"/>
    <w:rsid w:val="003D6451"/>
    <w:rsid w:val="003E0D6D"/>
    <w:rsid w:val="003E1D9D"/>
    <w:rsid w:val="003F31EC"/>
    <w:rsid w:val="003F75FD"/>
    <w:rsid w:val="004034C2"/>
    <w:rsid w:val="004046FB"/>
    <w:rsid w:val="00413B7F"/>
    <w:rsid w:val="004159BD"/>
    <w:rsid w:val="0041683E"/>
    <w:rsid w:val="00420B54"/>
    <w:rsid w:val="004237E2"/>
    <w:rsid w:val="004251D7"/>
    <w:rsid w:val="004363DD"/>
    <w:rsid w:val="00440A55"/>
    <w:rsid w:val="00441B22"/>
    <w:rsid w:val="00443E8F"/>
    <w:rsid w:val="00446470"/>
    <w:rsid w:val="00446931"/>
    <w:rsid w:val="0044776B"/>
    <w:rsid w:val="004516E5"/>
    <w:rsid w:val="00451C71"/>
    <w:rsid w:val="00453364"/>
    <w:rsid w:val="00455728"/>
    <w:rsid w:val="004600AF"/>
    <w:rsid w:val="004620FA"/>
    <w:rsid w:val="00471D0C"/>
    <w:rsid w:val="00474BF7"/>
    <w:rsid w:val="0048373C"/>
    <w:rsid w:val="004855CC"/>
    <w:rsid w:val="00487C67"/>
    <w:rsid w:val="0049005D"/>
    <w:rsid w:val="004907D7"/>
    <w:rsid w:val="0049463C"/>
    <w:rsid w:val="00497547"/>
    <w:rsid w:val="004A0033"/>
    <w:rsid w:val="004A1871"/>
    <w:rsid w:val="004A5D02"/>
    <w:rsid w:val="004B3D2A"/>
    <w:rsid w:val="004B4BF9"/>
    <w:rsid w:val="004B5149"/>
    <w:rsid w:val="004C1E2D"/>
    <w:rsid w:val="004C3736"/>
    <w:rsid w:val="004D4994"/>
    <w:rsid w:val="004E1727"/>
    <w:rsid w:val="004E1838"/>
    <w:rsid w:val="004E36BF"/>
    <w:rsid w:val="004E3815"/>
    <w:rsid w:val="004E4EC8"/>
    <w:rsid w:val="004E5267"/>
    <w:rsid w:val="004E52B8"/>
    <w:rsid w:val="004E6431"/>
    <w:rsid w:val="004E7D93"/>
    <w:rsid w:val="00501888"/>
    <w:rsid w:val="00504A68"/>
    <w:rsid w:val="00506432"/>
    <w:rsid w:val="00507CC4"/>
    <w:rsid w:val="005100ED"/>
    <w:rsid w:val="00514ACF"/>
    <w:rsid w:val="00517B88"/>
    <w:rsid w:val="005223FE"/>
    <w:rsid w:val="005236C8"/>
    <w:rsid w:val="00524B67"/>
    <w:rsid w:val="00526E40"/>
    <w:rsid w:val="00531CD5"/>
    <w:rsid w:val="00533251"/>
    <w:rsid w:val="005351CD"/>
    <w:rsid w:val="0053781A"/>
    <w:rsid w:val="00540F60"/>
    <w:rsid w:val="0054138D"/>
    <w:rsid w:val="00544270"/>
    <w:rsid w:val="005447F7"/>
    <w:rsid w:val="00544B91"/>
    <w:rsid w:val="00547705"/>
    <w:rsid w:val="00552D8C"/>
    <w:rsid w:val="005565CF"/>
    <w:rsid w:val="00556A20"/>
    <w:rsid w:val="00562A26"/>
    <w:rsid w:val="00572C20"/>
    <w:rsid w:val="005741EF"/>
    <w:rsid w:val="00575ED2"/>
    <w:rsid w:val="005773BB"/>
    <w:rsid w:val="0057782A"/>
    <w:rsid w:val="00584A2D"/>
    <w:rsid w:val="00590563"/>
    <w:rsid w:val="00594170"/>
    <w:rsid w:val="00594C49"/>
    <w:rsid w:val="005A3E0B"/>
    <w:rsid w:val="005A567C"/>
    <w:rsid w:val="005A677D"/>
    <w:rsid w:val="005A7848"/>
    <w:rsid w:val="005B1DBE"/>
    <w:rsid w:val="005B51B2"/>
    <w:rsid w:val="005B54A2"/>
    <w:rsid w:val="005B5D43"/>
    <w:rsid w:val="005C0C40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2681"/>
    <w:rsid w:val="00604C69"/>
    <w:rsid w:val="006067BF"/>
    <w:rsid w:val="00610728"/>
    <w:rsid w:val="00611731"/>
    <w:rsid w:val="006129A5"/>
    <w:rsid w:val="00613BEF"/>
    <w:rsid w:val="006144B5"/>
    <w:rsid w:val="00616882"/>
    <w:rsid w:val="006273EE"/>
    <w:rsid w:val="00632C81"/>
    <w:rsid w:val="00633DC2"/>
    <w:rsid w:val="0063455D"/>
    <w:rsid w:val="0063479B"/>
    <w:rsid w:val="0063739F"/>
    <w:rsid w:val="006400DD"/>
    <w:rsid w:val="006455C2"/>
    <w:rsid w:val="00650166"/>
    <w:rsid w:val="00662BEC"/>
    <w:rsid w:val="00667730"/>
    <w:rsid w:val="006721BF"/>
    <w:rsid w:val="006741FB"/>
    <w:rsid w:val="0067729A"/>
    <w:rsid w:val="006812C6"/>
    <w:rsid w:val="00685650"/>
    <w:rsid w:val="00685AA2"/>
    <w:rsid w:val="00686379"/>
    <w:rsid w:val="00687451"/>
    <w:rsid w:val="00691317"/>
    <w:rsid w:val="006945EF"/>
    <w:rsid w:val="00696038"/>
    <w:rsid w:val="006A080C"/>
    <w:rsid w:val="006A0F6A"/>
    <w:rsid w:val="006A185B"/>
    <w:rsid w:val="006A7490"/>
    <w:rsid w:val="006B36E6"/>
    <w:rsid w:val="006B7CF2"/>
    <w:rsid w:val="006C5C83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0707D"/>
    <w:rsid w:val="0071293C"/>
    <w:rsid w:val="00714F4E"/>
    <w:rsid w:val="007222E1"/>
    <w:rsid w:val="00722A6B"/>
    <w:rsid w:val="007244AB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5145"/>
    <w:rsid w:val="007452E5"/>
    <w:rsid w:val="00747A5A"/>
    <w:rsid w:val="00750DE1"/>
    <w:rsid w:val="00753934"/>
    <w:rsid w:val="00753E20"/>
    <w:rsid w:val="00762728"/>
    <w:rsid w:val="0077760A"/>
    <w:rsid w:val="00780292"/>
    <w:rsid w:val="00780390"/>
    <w:rsid w:val="00782F55"/>
    <w:rsid w:val="00783443"/>
    <w:rsid w:val="0078529E"/>
    <w:rsid w:val="00792CC5"/>
    <w:rsid w:val="007968B2"/>
    <w:rsid w:val="007A4259"/>
    <w:rsid w:val="007A4ED5"/>
    <w:rsid w:val="007B099A"/>
    <w:rsid w:val="007B2964"/>
    <w:rsid w:val="007B2CA4"/>
    <w:rsid w:val="007B5323"/>
    <w:rsid w:val="007C3CD1"/>
    <w:rsid w:val="007C56D1"/>
    <w:rsid w:val="007C7CAE"/>
    <w:rsid w:val="007D129E"/>
    <w:rsid w:val="007D2348"/>
    <w:rsid w:val="007D5060"/>
    <w:rsid w:val="007D7935"/>
    <w:rsid w:val="007D79BE"/>
    <w:rsid w:val="007E4797"/>
    <w:rsid w:val="007E7966"/>
    <w:rsid w:val="007F0271"/>
    <w:rsid w:val="007F3516"/>
    <w:rsid w:val="007F3A7C"/>
    <w:rsid w:val="007F6B7C"/>
    <w:rsid w:val="007F6E15"/>
    <w:rsid w:val="0080098C"/>
    <w:rsid w:val="00802DD1"/>
    <w:rsid w:val="00804816"/>
    <w:rsid w:val="00805A66"/>
    <w:rsid w:val="00807E62"/>
    <w:rsid w:val="00812D86"/>
    <w:rsid w:val="0081317B"/>
    <w:rsid w:val="00814720"/>
    <w:rsid w:val="00815D8B"/>
    <w:rsid w:val="008219A9"/>
    <w:rsid w:val="0082496A"/>
    <w:rsid w:val="008410B8"/>
    <w:rsid w:val="008423DD"/>
    <w:rsid w:val="008538B0"/>
    <w:rsid w:val="00857546"/>
    <w:rsid w:val="008613BC"/>
    <w:rsid w:val="00862157"/>
    <w:rsid w:val="00863F90"/>
    <w:rsid w:val="00865A35"/>
    <w:rsid w:val="00866108"/>
    <w:rsid w:val="00867C56"/>
    <w:rsid w:val="00870CC0"/>
    <w:rsid w:val="00876DEA"/>
    <w:rsid w:val="0088315D"/>
    <w:rsid w:val="0088396E"/>
    <w:rsid w:val="00886921"/>
    <w:rsid w:val="00891EBB"/>
    <w:rsid w:val="008976E7"/>
    <w:rsid w:val="008A5D43"/>
    <w:rsid w:val="008A7F5A"/>
    <w:rsid w:val="008B7EC6"/>
    <w:rsid w:val="008C60DE"/>
    <w:rsid w:val="008C6A86"/>
    <w:rsid w:val="008C7F8D"/>
    <w:rsid w:val="008C7FBB"/>
    <w:rsid w:val="008D0A70"/>
    <w:rsid w:val="008D0F13"/>
    <w:rsid w:val="008D17B3"/>
    <w:rsid w:val="008D4130"/>
    <w:rsid w:val="008E00C6"/>
    <w:rsid w:val="008E0272"/>
    <w:rsid w:val="008E0CBF"/>
    <w:rsid w:val="008E3F28"/>
    <w:rsid w:val="008E5D5A"/>
    <w:rsid w:val="008E6979"/>
    <w:rsid w:val="008E7CE3"/>
    <w:rsid w:val="008F05EC"/>
    <w:rsid w:val="008F4582"/>
    <w:rsid w:val="009031E0"/>
    <w:rsid w:val="00904EDC"/>
    <w:rsid w:val="009061C2"/>
    <w:rsid w:val="009207B4"/>
    <w:rsid w:val="0092233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22C2"/>
    <w:rsid w:val="009656CD"/>
    <w:rsid w:val="00966FD2"/>
    <w:rsid w:val="00971060"/>
    <w:rsid w:val="0097185F"/>
    <w:rsid w:val="0097258D"/>
    <w:rsid w:val="0097318C"/>
    <w:rsid w:val="00973A92"/>
    <w:rsid w:val="00974585"/>
    <w:rsid w:val="00974863"/>
    <w:rsid w:val="0098191F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4C98"/>
    <w:rsid w:val="009C6149"/>
    <w:rsid w:val="009C6356"/>
    <w:rsid w:val="009C6488"/>
    <w:rsid w:val="009D29EF"/>
    <w:rsid w:val="009D3765"/>
    <w:rsid w:val="009D57ED"/>
    <w:rsid w:val="009D65B2"/>
    <w:rsid w:val="009D784D"/>
    <w:rsid w:val="009E099C"/>
    <w:rsid w:val="009E66CF"/>
    <w:rsid w:val="009E6AC9"/>
    <w:rsid w:val="009E76F4"/>
    <w:rsid w:val="009F2CD0"/>
    <w:rsid w:val="009F6305"/>
    <w:rsid w:val="00A02F9F"/>
    <w:rsid w:val="00A04988"/>
    <w:rsid w:val="00A062BD"/>
    <w:rsid w:val="00A06921"/>
    <w:rsid w:val="00A158BD"/>
    <w:rsid w:val="00A20791"/>
    <w:rsid w:val="00A20DB6"/>
    <w:rsid w:val="00A2455A"/>
    <w:rsid w:val="00A25AC7"/>
    <w:rsid w:val="00A26501"/>
    <w:rsid w:val="00A27CB5"/>
    <w:rsid w:val="00A32627"/>
    <w:rsid w:val="00A358AC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05F"/>
    <w:rsid w:val="00A7334A"/>
    <w:rsid w:val="00A74C57"/>
    <w:rsid w:val="00A8559A"/>
    <w:rsid w:val="00A86B78"/>
    <w:rsid w:val="00A913C0"/>
    <w:rsid w:val="00A94989"/>
    <w:rsid w:val="00A95963"/>
    <w:rsid w:val="00A971D3"/>
    <w:rsid w:val="00AA749D"/>
    <w:rsid w:val="00AB0917"/>
    <w:rsid w:val="00AB0E2D"/>
    <w:rsid w:val="00AB69E4"/>
    <w:rsid w:val="00AC2066"/>
    <w:rsid w:val="00AC55AA"/>
    <w:rsid w:val="00AE5CC0"/>
    <w:rsid w:val="00AE626B"/>
    <w:rsid w:val="00AE7C63"/>
    <w:rsid w:val="00AF1AC3"/>
    <w:rsid w:val="00AF1B4C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368E"/>
    <w:rsid w:val="00B40321"/>
    <w:rsid w:val="00B4359B"/>
    <w:rsid w:val="00B4512F"/>
    <w:rsid w:val="00B468D3"/>
    <w:rsid w:val="00B50CA4"/>
    <w:rsid w:val="00B54194"/>
    <w:rsid w:val="00B54AD2"/>
    <w:rsid w:val="00B5691F"/>
    <w:rsid w:val="00B56EDC"/>
    <w:rsid w:val="00B64EF1"/>
    <w:rsid w:val="00B717E0"/>
    <w:rsid w:val="00B7429C"/>
    <w:rsid w:val="00B77FAF"/>
    <w:rsid w:val="00B8066D"/>
    <w:rsid w:val="00B80EA2"/>
    <w:rsid w:val="00B877F0"/>
    <w:rsid w:val="00B90462"/>
    <w:rsid w:val="00B92ACF"/>
    <w:rsid w:val="00B93C80"/>
    <w:rsid w:val="00BA13B2"/>
    <w:rsid w:val="00BA4F5C"/>
    <w:rsid w:val="00BA6B51"/>
    <w:rsid w:val="00BA7B66"/>
    <w:rsid w:val="00BC127B"/>
    <w:rsid w:val="00BC2635"/>
    <w:rsid w:val="00BC2E44"/>
    <w:rsid w:val="00BC5B68"/>
    <w:rsid w:val="00BD2B82"/>
    <w:rsid w:val="00BD4F8C"/>
    <w:rsid w:val="00BD59EA"/>
    <w:rsid w:val="00BD7714"/>
    <w:rsid w:val="00BE3E50"/>
    <w:rsid w:val="00BF3A58"/>
    <w:rsid w:val="00BF7438"/>
    <w:rsid w:val="00BF79A2"/>
    <w:rsid w:val="00BF7CAC"/>
    <w:rsid w:val="00C03A11"/>
    <w:rsid w:val="00C07719"/>
    <w:rsid w:val="00C105A5"/>
    <w:rsid w:val="00C1177A"/>
    <w:rsid w:val="00C12B25"/>
    <w:rsid w:val="00C167AF"/>
    <w:rsid w:val="00C2011E"/>
    <w:rsid w:val="00C211A5"/>
    <w:rsid w:val="00C271B0"/>
    <w:rsid w:val="00C31321"/>
    <w:rsid w:val="00C33840"/>
    <w:rsid w:val="00C434B2"/>
    <w:rsid w:val="00C453A6"/>
    <w:rsid w:val="00C4625A"/>
    <w:rsid w:val="00C52019"/>
    <w:rsid w:val="00C5413D"/>
    <w:rsid w:val="00C5622E"/>
    <w:rsid w:val="00C56461"/>
    <w:rsid w:val="00C60A76"/>
    <w:rsid w:val="00C6159E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6D23"/>
    <w:rsid w:val="00CB0D9C"/>
    <w:rsid w:val="00CB43C3"/>
    <w:rsid w:val="00CC1700"/>
    <w:rsid w:val="00CC460C"/>
    <w:rsid w:val="00CC4BF3"/>
    <w:rsid w:val="00CC57BE"/>
    <w:rsid w:val="00CD0778"/>
    <w:rsid w:val="00CD3B31"/>
    <w:rsid w:val="00CD4439"/>
    <w:rsid w:val="00CE1F2C"/>
    <w:rsid w:val="00CE2464"/>
    <w:rsid w:val="00CE5EE1"/>
    <w:rsid w:val="00CE667D"/>
    <w:rsid w:val="00CE6B0C"/>
    <w:rsid w:val="00CF21DE"/>
    <w:rsid w:val="00CF2C44"/>
    <w:rsid w:val="00D062D4"/>
    <w:rsid w:val="00D06737"/>
    <w:rsid w:val="00D11122"/>
    <w:rsid w:val="00D11B1E"/>
    <w:rsid w:val="00D137F0"/>
    <w:rsid w:val="00D15722"/>
    <w:rsid w:val="00D16AF4"/>
    <w:rsid w:val="00D16BC9"/>
    <w:rsid w:val="00D16EC1"/>
    <w:rsid w:val="00D17949"/>
    <w:rsid w:val="00D23512"/>
    <w:rsid w:val="00D23DB1"/>
    <w:rsid w:val="00D24585"/>
    <w:rsid w:val="00D24666"/>
    <w:rsid w:val="00D24B26"/>
    <w:rsid w:val="00D2608D"/>
    <w:rsid w:val="00D275F8"/>
    <w:rsid w:val="00D27A8C"/>
    <w:rsid w:val="00D32A16"/>
    <w:rsid w:val="00D33811"/>
    <w:rsid w:val="00D3466B"/>
    <w:rsid w:val="00D376DA"/>
    <w:rsid w:val="00D4036E"/>
    <w:rsid w:val="00D40AD5"/>
    <w:rsid w:val="00D4211F"/>
    <w:rsid w:val="00D425F4"/>
    <w:rsid w:val="00D43312"/>
    <w:rsid w:val="00D511D1"/>
    <w:rsid w:val="00D54A0D"/>
    <w:rsid w:val="00D557AD"/>
    <w:rsid w:val="00D66DF5"/>
    <w:rsid w:val="00D708AF"/>
    <w:rsid w:val="00D72C78"/>
    <w:rsid w:val="00D72CD8"/>
    <w:rsid w:val="00D73760"/>
    <w:rsid w:val="00D76FE0"/>
    <w:rsid w:val="00D84692"/>
    <w:rsid w:val="00D914C7"/>
    <w:rsid w:val="00D9357A"/>
    <w:rsid w:val="00D95DA8"/>
    <w:rsid w:val="00DA009A"/>
    <w:rsid w:val="00DA6DE1"/>
    <w:rsid w:val="00DB299F"/>
    <w:rsid w:val="00DB6E4E"/>
    <w:rsid w:val="00DC23C1"/>
    <w:rsid w:val="00DC4DBF"/>
    <w:rsid w:val="00DD5421"/>
    <w:rsid w:val="00DF3892"/>
    <w:rsid w:val="00DF5C44"/>
    <w:rsid w:val="00DF7F54"/>
    <w:rsid w:val="00E009E0"/>
    <w:rsid w:val="00E07806"/>
    <w:rsid w:val="00E12C3C"/>
    <w:rsid w:val="00E14A93"/>
    <w:rsid w:val="00E22F8A"/>
    <w:rsid w:val="00E230C1"/>
    <w:rsid w:val="00E3027B"/>
    <w:rsid w:val="00E330F4"/>
    <w:rsid w:val="00E33439"/>
    <w:rsid w:val="00E377B0"/>
    <w:rsid w:val="00E4502B"/>
    <w:rsid w:val="00E46E5B"/>
    <w:rsid w:val="00E47CAF"/>
    <w:rsid w:val="00E52209"/>
    <w:rsid w:val="00E522DA"/>
    <w:rsid w:val="00E57E1B"/>
    <w:rsid w:val="00E63000"/>
    <w:rsid w:val="00E65269"/>
    <w:rsid w:val="00E65A8A"/>
    <w:rsid w:val="00E6644D"/>
    <w:rsid w:val="00E75E0D"/>
    <w:rsid w:val="00E7774D"/>
    <w:rsid w:val="00E82091"/>
    <w:rsid w:val="00E822ED"/>
    <w:rsid w:val="00E83E6C"/>
    <w:rsid w:val="00E85E49"/>
    <w:rsid w:val="00E91452"/>
    <w:rsid w:val="00E96CFA"/>
    <w:rsid w:val="00E97108"/>
    <w:rsid w:val="00E973F6"/>
    <w:rsid w:val="00EA4A0E"/>
    <w:rsid w:val="00EA70CE"/>
    <w:rsid w:val="00EB4237"/>
    <w:rsid w:val="00EB5CE9"/>
    <w:rsid w:val="00EC15D3"/>
    <w:rsid w:val="00ED0BD7"/>
    <w:rsid w:val="00ED27E2"/>
    <w:rsid w:val="00ED2B95"/>
    <w:rsid w:val="00ED677D"/>
    <w:rsid w:val="00ED6879"/>
    <w:rsid w:val="00EE1B6F"/>
    <w:rsid w:val="00EE2E63"/>
    <w:rsid w:val="00EE7215"/>
    <w:rsid w:val="00EF4841"/>
    <w:rsid w:val="00F06644"/>
    <w:rsid w:val="00F105D6"/>
    <w:rsid w:val="00F13AE4"/>
    <w:rsid w:val="00F144BD"/>
    <w:rsid w:val="00F166B1"/>
    <w:rsid w:val="00F21784"/>
    <w:rsid w:val="00F21F10"/>
    <w:rsid w:val="00F23070"/>
    <w:rsid w:val="00F302A1"/>
    <w:rsid w:val="00F36708"/>
    <w:rsid w:val="00F40AE2"/>
    <w:rsid w:val="00F42736"/>
    <w:rsid w:val="00F45757"/>
    <w:rsid w:val="00F4598C"/>
    <w:rsid w:val="00F50985"/>
    <w:rsid w:val="00F54740"/>
    <w:rsid w:val="00F55235"/>
    <w:rsid w:val="00F65100"/>
    <w:rsid w:val="00F76B82"/>
    <w:rsid w:val="00F809D0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B6B78"/>
    <w:rsid w:val="00FC0B0F"/>
    <w:rsid w:val="00FC2160"/>
    <w:rsid w:val="00FC5720"/>
    <w:rsid w:val="00FD03B0"/>
    <w:rsid w:val="00FD3335"/>
    <w:rsid w:val="00FD7040"/>
    <w:rsid w:val="00FD7633"/>
    <w:rsid w:val="00FE1E7A"/>
    <w:rsid w:val="00FE2479"/>
    <w:rsid w:val="00FE71AE"/>
    <w:rsid w:val="00FF21B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A58A5-DEE5-4AA4-B639-0969929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86379"/>
    <w:rPr>
      <w:noProof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oteka2\Downloads\Obrazac-DP%201%20%20MA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Obrazac-DP 1  MAS (1)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Biblioteka2</dc:creator>
  <cp:keywords/>
  <cp:lastModifiedBy>Biblioteka2</cp:lastModifiedBy>
  <cp:revision>1</cp:revision>
  <cp:lastPrinted>2020-05-26T07:47:00Z</cp:lastPrinted>
  <dcterms:created xsi:type="dcterms:W3CDTF">2025-09-09T07:41:00Z</dcterms:created>
  <dcterms:modified xsi:type="dcterms:W3CDTF">2025-09-09T07:41:00Z</dcterms:modified>
</cp:coreProperties>
</file>